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  <w:u w:val="single"/>
        </w:rPr>
        <w:t>2025</w:t>
      </w:r>
      <w:r>
        <w:rPr>
          <w:rFonts w:hint="eastAsia" w:ascii="方正小标宋简体" w:hAnsi="宋体" w:eastAsia="方正小标宋简体"/>
          <w:bCs/>
          <w:sz w:val="44"/>
          <w:szCs w:val="44"/>
          <w:u w:val="single"/>
        </w:rPr>
        <w:t>年泉州市无线电监测控制中心</w:t>
      </w:r>
      <w:r>
        <w:rPr>
          <w:rFonts w:hint="eastAsia" w:ascii="方正小标宋简体" w:hAnsi="宋体" w:eastAsia="方正小标宋简体"/>
          <w:bCs/>
          <w:sz w:val="44"/>
          <w:szCs w:val="44"/>
          <w:u w:val="single"/>
          <w:lang w:eastAsia="zh-CN"/>
        </w:rPr>
        <w:t>大楼</w:t>
      </w:r>
      <w:r>
        <w:rPr>
          <w:rFonts w:hint="eastAsia" w:ascii="方正小标宋简体" w:hAnsi="宋体" w:eastAsia="方正小标宋简体"/>
          <w:bCs/>
          <w:sz w:val="44"/>
          <w:szCs w:val="44"/>
          <w:u w:val="single"/>
        </w:rPr>
        <w:t>零星修缮服务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项目采购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p>
      <w:pPr>
        <w:spacing w:line="580" w:lineRule="exact"/>
        <w:rPr>
          <w:rFonts w:ascii="宋体" w:cs="宋体"/>
          <w:kern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</w:t>
      </w:r>
      <w:r>
        <w:rPr>
          <w:rFonts w:ascii="宋体" w:hAnsi="宋体" w:cs="宋体"/>
          <w:b/>
          <w:sz w:val="28"/>
          <w:szCs w:val="28"/>
        </w:rPr>
        <w:t xml:space="preserve">         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>
      <w:pPr>
        <w:spacing w:line="580" w:lineRule="exact"/>
        <w:rPr>
          <w:rFonts w:ascii="宋体" w:cs="宋体"/>
          <w:kern w:val="0"/>
          <w:sz w:val="28"/>
          <w:szCs w:val="28"/>
        </w:rPr>
      </w:pPr>
    </w:p>
    <w:p>
      <w:pPr>
        <w:spacing w:line="580" w:lineRule="exact"/>
        <w:rPr>
          <w:rFonts w:asci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报价供应商：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（盖章）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</w:t>
      </w:r>
    </w:p>
    <w:p>
      <w:pPr>
        <w:spacing w:line="580" w:lineRule="exact"/>
        <w:rPr>
          <w:rFonts w:asci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联系人：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 w:val="28"/>
          <w:szCs w:val="28"/>
        </w:rPr>
        <w:t>联系方式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</w:t>
      </w:r>
    </w:p>
    <w:tbl>
      <w:tblPr>
        <w:tblStyle w:val="3"/>
        <w:tblpPr w:leftFromText="180" w:rightFromText="180" w:vertAnchor="text" w:horzAnchor="page" w:tblpXSpec="center" w:tblpY="464"/>
        <w:tblOverlap w:val="never"/>
        <w:tblW w:w="8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204"/>
        <w:gridCol w:w="1080"/>
        <w:gridCol w:w="1080"/>
        <w:gridCol w:w="3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目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的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数量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（元）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22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2025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年泉州市无线电监测控制中心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大楼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零星修缮服务项目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spacing w:line="580" w:lineRule="exact"/>
        <w:rPr>
          <w:rFonts w:ascii="宋体" w:cs="宋体"/>
          <w:color w:val="000000"/>
          <w:sz w:val="28"/>
          <w:szCs w:val="28"/>
          <w:u w:val="single"/>
        </w:rPr>
      </w:pPr>
    </w:p>
    <w:p>
      <w:pPr>
        <w:spacing w:line="560" w:lineRule="exac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备注：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1.具体项目清单附后，参照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项目内容及要求（附件2）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.上述总价合计应包括所有货物以及相关税费等一切费用，提供货物和服务完全符合项目要求。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18B"/>
    <w:rsid w:val="0000055A"/>
    <w:rsid w:val="00013F98"/>
    <w:rsid w:val="00015087"/>
    <w:rsid w:val="000161C7"/>
    <w:rsid w:val="000433EB"/>
    <w:rsid w:val="00044820"/>
    <w:rsid w:val="00047018"/>
    <w:rsid w:val="00053AAA"/>
    <w:rsid w:val="00055747"/>
    <w:rsid w:val="00060BC2"/>
    <w:rsid w:val="00066BE6"/>
    <w:rsid w:val="0007459B"/>
    <w:rsid w:val="00076CE6"/>
    <w:rsid w:val="0008201B"/>
    <w:rsid w:val="000A1674"/>
    <w:rsid w:val="000A3823"/>
    <w:rsid w:val="000B2C6B"/>
    <w:rsid w:val="000B2FC0"/>
    <w:rsid w:val="000C4FE5"/>
    <w:rsid w:val="000C6348"/>
    <w:rsid w:val="000D24CA"/>
    <w:rsid w:val="000D2D44"/>
    <w:rsid w:val="000D658F"/>
    <w:rsid w:val="0011284C"/>
    <w:rsid w:val="00127AB5"/>
    <w:rsid w:val="00127D44"/>
    <w:rsid w:val="0013418B"/>
    <w:rsid w:val="00134312"/>
    <w:rsid w:val="0013748D"/>
    <w:rsid w:val="00150CC4"/>
    <w:rsid w:val="00166B77"/>
    <w:rsid w:val="00167C00"/>
    <w:rsid w:val="001759BC"/>
    <w:rsid w:val="00180240"/>
    <w:rsid w:val="0019514E"/>
    <w:rsid w:val="001B1397"/>
    <w:rsid w:val="001B1BEC"/>
    <w:rsid w:val="001C1F00"/>
    <w:rsid w:val="001C361A"/>
    <w:rsid w:val="001D43F4"/>
    <w:rsid w:val="002010E2"/>
    <w:rsid w:val="00217939"/>
    <w:rsid w:val="002179F7"/>
    <w:rsid w:val="00231117"/>
    <w:rsid w:val="0024045C"/>
    <w:rsid w:val="0024280D"/>
    <w:rsid w:val="00247A4E"/>
    <w:rsid w:val="00254B8C"/>
    <w:rsid w:val="002652D7"/>
    <w:rsid w:val="00270094"/>
    <w:rsid w:val="00283BB5"/>
    <w:rsid w:val="002924BB"/>
    <w:rsid w:val="002932F4"/>
    <w:rsid w:val="002961C7"/>
    <w:rsid w:val="002A2B9D"/>
    <w:rsid w:val="002A67FC"/>
    <w:rsid w:val="002B28B6"/>
    <w:rsid w:val="002C2DF3"/>
    <w:rsid w:val="002C2EAA"/>
    <w:rsid w:val="002D4F9A"/>
    <w:rsid w:val="002D75C8"/>
    <w:rsid w:val="002E7756"/>
    <w:rsid w:val="00300F42"/>
    <w:rsid w:val="00305E09"/>
    <w:rsid w:val="0031449A"/>
    <w:rsid w:val="00314BC4"/>
    <w:rsid w:val="00316B9F"/>
    <w:rsid w:val="003259D6"/>
    <w:rsid w:val="00326005"/>
    <w:rsid w:val="00343CFF"/>
    <w:rsid w:val="00356EFF"/>
    <w:rsid w:val="00366A99"/>
    <w:rsid w:val="00373F65"/>
    <w:rsid w:val="003861FA"/>
    <w:rsid w:val="003870D0"/>
    <w:rsid w:val="00394C77"/>
    <w:rsid w:val="00396EB8"/>
    <w:rsid w:val="003A0570"/>
    <w:rsid w:val="003A2E5B"/>
    <w:rsid w:val="003A4601"/>
    <w:rsid w:val="003A713B"/>
    <w:rsid w:val="003C45AD"/>
    <w:rsid w:val="003C4D27"/>
    <w:rsid w:val="003E4987"/>
    <w:rsid w:val="003E6792"/>
    <w:rsid w:val="003F003C"/>
    <w:rsid w:val="003F1328"/>
    <w:rsid w:val="00400E07"/>
    <w:rsid w:val="00406509"/>
    <w:rsid w:val="00412DED"/>
    <w:rsid w:val="004152B5"/>
    <w:rsid w:val="004154D0"/>
    <w:rsid w:val="0041771A"/>
    <w:rsid w:val="00422570"/>
    <w:rsid w:val="0042511D"/>
    <w:rsid w:val="00432B52"/>
    <w:rsid w:val="00433D0C"/>
    <w:rsid w:val="00434B77"/>
    <w:rsid w:val="004461A7"/>
    <w:rsid w:val="0044661E"/>
    <w:rsid w:val="00457921"/>
    <w:rsid w:val="00466E56"/>
    <w:rsid w:val="00480E06"/>
    <w:rsid w:val="00490D87"/>
    <w:rsid w:val="004A35C7"/>
    <w:rsid w:val="004A4B67"/>
    <w:rsid w:val="004C655F"/>
    <w:rsid w:val="004D08F7"/>
    <w:rsid w:val="004D2D3E"/>
    <w:rsid w:val="004F76CE"/>
    <w:rsid w:val="00501955"/>
    <w:rsid w:val="00511D9A"/>
    <w:rsid w:val="005308A2"/>
    <w:rsid w:val="00583375"/>
    <w:rsid w:val="005853FC"/>
    <w:rsid w:val="00587667"/>
    <w:rsid w:val="005916F0"/>
    <w:rsid w:val="005932BB"/>
    <w:rsid w:val="00593D64"/>
    <w:rsid w:val="00597B0B"/>
    <w:rsid w:val="005A0DC3"/>
    <w:rsid w:val="005A43BE"/>
    <w:rsid w:val="005B35B8"/>
    <w:rsid w:val="005C40CD"/>
    <w:rsid w:val="005E2EF2"/>
    <w:rsid w:val="005E5F5D"/>
    <w:rsid w:val="005F30CA"/>
    <w:rsid w:val="00612B8A"/>
    <w:rsid w:val="00620703"/>
    <w:rsid w:val="00625695"/>
    <w:rsid w:val="00660989"/>
    <w:rsid w:val="0067137F"/>
    <w:rsid w:val="00680049"/>
    <w:rsid w:val="00685B3D"/>
    <w:rsid w:val="006930C1"/>
    <w:rsid w:val="00694421"/>
    <w:rsid w:val="006967A7"/>
    <w:rsid w:val="00696C90"/>
    <w:rsid w:val="006A17BB"/>
    <w:rsid w:val="006A4ED6"/>
    <w:rsid w:val="006B1676"/>
    <w:rsid w:val="006B2CA0"/>
    <w:rsid w:val="006C2107"/>
    <w:rsid w:val="006C5AF7"/>
    <w:rsid w:val="006E7F5C"/>
    <w:rsid w:val="006F4FD0"/>
    <w:rsid w:val="00703500"/>
    <w:rsid w:val="00732CDA"/>
    <w:rsid w:val="007370AD"/>
    <w:rsid w:val="0075587B"/>
    <w:rsid w:val="00757549"/>
    <w:rsid w:val="00763862"/>
    <w:rsid w:val="0079334B"/>
    <w:rsid w:val="0079672D"/>
    <w:rsid w:val="007B2C08"/>
    <w:rsid w:val="007B49A5"/>
    <w:rsid w:val="007C346E"/>
    <w:rsid w:val="007C3DC8"/>
    <w:rsid w:val="007C7928"/>
    <w:rsid w:val="007D0186"/>
    <w:rsid w:val="007D0DA0"/>
    <w:rsid w:val="007E01F4"/>
    <w:rsid w:val="007F3433"/>
    <w:rsid w:val="007F63FD"/>
    <w:rsid w:val="00802918"/>
    <w:rsid w:val="0080770A"/>
    <w:rsid w:val="00820897"/>
    <w:rsid w:val="00851886"/>
    <w:rsid w:val="00857E3B"/>
    <w:rsid w:val="00860EB1"/>
    <w:rsid w:val="00875B84"/>
    <w:rsid w:val="0088250D"/>
    <w:rsid w:val="00882D96"/>
    <w:rsid w:val="00884A8C"/>
    <w:rsid w:val="00885883"/>
    <w:rsid w:val="008914F6"/>
    <w:rsid w:val="00892F4D"/>
    <w:rsid w:val="008B249B"/>
    <w:rsid w:val="008B524F"/>
    <w:rsid w:val="008B587F"/>
    <w:rsid w:val="008D129F"/>
    <w:rsid w:val="008D35BD"/>
    <w:rsid w:val="008E2D0F"/>
    <w:rsid w:val="008F054E"/>
    <w:rsid w:val="008F26CE"/>
    <w:rsid w:val="00902839"/>
    <w:rsid w:val="00920A0B"/>
    <w:rsid w:val="0092327F"/>
    <w:rsid w:val="00926736"/>
    <w:rsid w:val="0096413A"/>
    <w:rsid w:val="00971ED5"/>
    <w:rsid w:val="00990628"/>
    <w:rsid w:val="00991A11"/>
    <w:rsid w:val="009924A6"/>
    <w:rsid w:val="00994E59"/>
    <w:rsid w:val="009B405B"/>
    <w:rsid w:val="009C500A"/>
    <w:rsid w:val="009C7111"/>
    <w:rsid w:val="009E135F"/>
    <w:rsid w:val="009E20D3"/>
    <w:rsid w:val="009E3567"/>
    <w:rsid w:val="00A02B13"/>
    <w:rsid w:val="00A1478A"/>
    <w:rsid w:val="00A14EE2"/>
    <w:rsid w:val="00A16C7E"/>
    <w:rsid w:val="00A21E59"/>
    <w:rsid w:val="00A34B3E"/>
    <w:rsid w:val="00A355BE"/>
    <w:rsid w:val="00A52BE8"/>
    <w:rsid w:val="00A71909"/>
    <w:rsid w:val="00A75281"/>
    <w:rsid w:val="00A758B7"/>
    <w:rsid w:val="00A93C04"/>
    <w:rsid w:val="00AA5E53"/>
    <w:rsid w:val="00AA6E28"/>
    <w:rsid w:val="00AB1382"/>
    <w:rsid w:val="00AD15EB"/>
    <w:rsid w:val="00AD1855"/>
    <w:rsid w:val="00AF7E34"/>
    <w:rsid w:val="00B06234"/>
    <w:rsid w:val="00B06CD5"/>
    <w:rsid w:val="00B12A1E"/>
    <w:rsid w:val="00B23D2B"/>
    <w:rsid w:val="00B25025"/>
    <w:rsid w:val="00B31C1D"/>
    <w:rsid w:val="00B44CCC"/>
    <w:rsid w:val="00B66BCE"/>
    <w:rsid w:val="00B67D93"/>
    <w:rsid w:val="00B80FBD"/>
    <w:rsid w:val="00B84CF5"/>
    <w:rsid w:val="00B94850"/>
    <w:rsid w:val="00B973DC"/>
    <w:rsid w:val="00BA17A1"/>
    <w:rsid w:val="00BA4A62"/>
    <w:rsid w:val="00BB792F"/>
    <w:rsid w:val="00BC57E7"/>
    <w:rsid w:val="00BF2D39"/>
    <w:rsid w:val="00BF3488"/>
    <w:rsid w:val="00BF4C02"/>
    <w:rsid w:val="00C077B4"/>
    <w:rsid w:val="00C1181C"/>
    <w:rsid w:val="00C177A7"/>
    <w:rsid w:val="00C25B54"/>
    <w:rsid w:val="00C33561"/>
    <w:rsid w:val="00C35BA7"/>
    <w:rsid w:val="00C44515"/>
    <w:rsid w:val="00C54B49"/>
    <w:rsid w:val="00C66112"/>
    <w:rsid w:val="00C722D8"/>
    <w:rsid w:val="00C7471C"/>
    <w:rsid w:val="00C8486B"/>
    <w:rsid w:val="00C84C77"/>
    <w:rsid w:val="00C86DCF"/>
    <w:rsid w:val="00C879F9"/>
    <w:rsid w:val="00C90C27"/>
    <w:rsid w:val="00C95E11"/>
    <w:rsid w:val="00CA4115"/>
    <w:rsid w:val="00CC6D32"/>
    <w:rsid w:val="00CD40F4"/>
    <w:rsid w:val="00CE4934"/>
    <w:rsid w:val="00CE67CD"/>
    <w:rsid w:val="00CE7433"/>
    <w:rsid w:val="00D16F2A"/>
    <w:rsid w:val="00D27F65"/>
    <w:rsid w:val="00D47383"/>
    <w:rsid w:val="00D62335"/>
    <w:rsid w:val="00D6655D"/>
    <w:rsid w:val="00D75187"/>
    <w:rsid w:val="00D83CA5"/>
    <w:rsid w:val="00D86ED2"/>
    <w:rsid w:val="00D93EEA"/>
    <w:rsid w:val="00DA432E"/>
    <w:rsid w:val="00DB27C7"/>
    <w:rsid w:val="00DB635F"/>
    <w:rsid w:val="00DD697F"/>
    <w:rsid w:val="00DE43A7"/>
    <w:rsid w:val="00DE78D1"/>
    <w:rsid w:val="00DF4C44"/>
    <w:rsid w:val="00E1290A"/>
    <w:rsid w:val="00E15483"/>
    <w:rsid w:val="00E157D2"/>
    <w:rsid w:val="00E35AC0"/>
    <w:rsid w:val="00E53E71"/>
    <w:rsid w:val="00E64688"/>
    <w:rsid w:val="00E6716A"/>
    <w:rsid w:val="00E750A9"/>
    <w:rsid w:val="00E77B63"/>
    <w:rsid w:val="00E910EF"/>
    <w:rsid w:val="00EA0F37"/>
    <w:rsid w:val="00EA6E6C"/>
    <w:rsid w:val="00EF3D9A"/>
    <w:rsid w:val="00EF403D"/>
    <w:rsid w:val="00F0243F"/>
    <w:rsid w:val="00F158F2"/>
    <w:rsid w:val="00F23C55"/>
    <w:rsid w:val="00F243F3"/>
    <w:rsid w:val="00F26142"/>
    <w:rsid w:val="00F36455"/>
    <w:rsid w:val="00F44465"/>
    <w:rsid w:val="00F50A0C"/>
    <w:rsid w:val="00F5547C"/>
    <w:rsid w:val="00F620A6"/>
    <w:rsid w:val="00F65A8C"/>
    <w:rsid w:val="00F702C1"/>
    <w:rsid w:val="00F76381"/>
    <w:rsid w:val="00FA39C0"/>
    <w:rsid w:val="00FA54F7"/>
    <w:rsid w:val="00FB7E38"/>
    <w:rsid w:val="00FC1168"/>
    <w:rsid w:val="00FC2126"/>
    <w:rsid w:val="00FE3C09"/>
    <w:rsid w:val="00FE457D"/>
    <w:rsid w:val="00FE4AF2"/>
    <w:rsid w:val="037A24AF"/>
    <w:rsid w:val="04C05BFE"/>
    <w:rsid w:val="058C4C7B"/>
    <w:rsid w:val="059C4D7D"/>
    <w:rsid w:val="06497A76"/>
    <w:rsid w:val="0CB77F7B"/>
    <w:rsid w:val="12DF46DE"/>
    <w:rsid w:val="158225DA"/>
    <w:rsid w:val="30555BBF"/>
    <w:rsid w:val="305E5C5C"/>
    <w:rsid w:val="31F04C2D"/>
    <w:rsid w:val="322739C8"/>
    <w:rsid w:val="3C2F06C1"/>
    <w:rsid w:val="416B3D42"/>
    <w:rsid w:val="4F6D6BFA"/>
    <w:rsid w:val="51EB746F"/>
    <w:rsid w:val="64E51F82"/>
    <w:rsid w:val="77087AFA"/>
    <w:rsid w:val="7C8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rPr>
      <w:szCs w:val="24"/>
    </w:rPr>
  </w:style>
  <w:style w:type="character" w:customStyle="1" w:styleId="5">
    <w:name w:val="font41"/>
    <w:basedOn w:val="2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2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55</Words>
  <Characters>320</Characters>
  <Lines>0</Lines>
  <Paragraphs>0</Paragraphs>
  <TotalTime>5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2020-03-31T08:41:00Z</dcterms:created>
  <dc:creator>DELL</dc:creator>
  <cp:lastModifiedBy>Administrator</cp:lastModifiedBy>
  <dcterms:modified xsi:type="dcterms:W3CDTF">2025-10-29T09:46:05Z</dcterms:modified>
  <dc:title>泉州市无线电管理局2020年度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677674461FDB4CC68D8E4CCFB1325B06</vt:lpwstr>
  </property>
</Properties>
</file>